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6897C" w14:textId="56F515A4" w:rsidR="00DA164A" w:rsidRDefault="00032CB3">
      <w:r>
        <w:rPr>
          <w:noProof/>
        </w:rPr>
        <w:drawing>
          <wp:inline distT="0" distB="0" distL="0" distR="0" wp14:anchorId="38431D75" wp14:editId="1387AC99">
            <wp:extent cx="2794000" cy="533400"/>
            <wp:effectExtent l="0" t="0" r="0" b="0"/>
            <wp:docPr id="1" name="Imagem 1" descr="Uma imagem com texto, Tipo de letra, Gráficos, logó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Uma imagem com texto, Tipo de letra, Gráficos, logó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52640" w14:textId="77777777" w:rsidR="006F6261" w:rsidRDefault="006F6261"/>
    <w:p w14:paraId="044934AE" w14:textId="77777777" w:rsidR="006F6261" w:rsidRDefault="006F6261"/>
    <w:p w14:paraId="158E2143" w14:textId="42428FB8" w:rsidR="00B53197" w:rsidRDefault="00032CB3"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7728" behindDoc="1" locked="0" layoutInCell="1" allowOverlap="1" wp14:anchorId="01CDF397" wp14:editId="0966A7DD">
            <wp:simplePos x="0" y="0"/>
            <wp:positionH relativeFrom="column">
              <wp:posOffset>2472055</wp:posOffset>
            </wp:positionH>
            <wp:positionV relativeFrom="paragraph">
              <wp:posOffset>37465</wp:posOffset>
            </wp:positionV>
            <wp:extent cx="685800" cy="457200"/>
            <wp:effectExtent l="0" t="0" r="0" b="0"/>
            <wp:wrapTight wrapText="bothSides">
              <wp:wrapPolygon edited="0">
                <wp:start x="0" y="0"/>
                <wp:lineTo x="0" y="20700"/>
                <wp:lineTo x="21000" y="20700"/>
                <wp:lineTo x="21000" y="0"/>
                <wp:lineTo x="0" y="0"/>
              </wp:wrapPolygon>
            </wp:wrapTight>
            <wp:docPr id="2" name="ipf-tEkWSl705IlYM: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-tEkWSl705IlYM: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ECD40" w14:textId="77777777" w:rsidR="00DA164A" w:rsidRDefault="00DA164A">
      <w:pPr>
        <w:pStyle w:val="Cabealho"/>
        <w:tabs>
          <w:tab w:val="clear" w:pos="4252"/>
          <w:tab w:val="clear" w:pos="8504"/>
        </w:tabs>
      </w:pPr>
    </w:p>
    <w:p w14:paraId="4F34D5C8" w14:textId="77777777" w:rsidR="005E1025" w:rsidRDefault="005E1025" w:rsidP="00B53197">
      <w:pPr>
        <w:pStyle w:val="Cabealho"/>
        <w:tabs>
          <w:tab w:val="clear" w:pos="4252"/>
          <w:tab w:val="clear" w:pos="8504"/>
        </w:tabs>
        <w:jc w:val="center"/>
        <w:rPr>
          <w:b/>
          <w:sz w:val="28"/>
          <w:szCs w:val="28"/>
          <w:u w:val="single"/>
        </w:rPr>
      </w:pPr>
    </w:p>
    <w:p w14:paraId="38FA4913" w14:textId="77777777" w:rsidR="005E1025" w:rsidRDefault="005E1025" w:rsidP="00B53197">
      <w:pPr>
        <w:pStyle w:val="Cabealho"/>
        <w:tabs>
          <w:tab w:val="clear" w:pos="4252"/>
          <w:tab w:val="clear" w:pos="8504"/>
        </w:tabs>
        <w:jc w:val="center"/>
        <w:rPr>
          <w:b/>
          <w:sz w:val="28"/>
          <w:szCs w:val="28"/>
          <w:u w:val="single"/>
        </w:rPr>
      </w:pPr>
    </w:p>
    <w:p w14:paraId="74D23B8F" w14:textId="77777777" w:rsidR="005E1025" w:rsidRDefault="005E1025" w:rsidP="00B53197">
      <w:pPr>
        <w:pStyle w:val="Cabealho"/>
        <w:tabs>
          <w:tab w:val="clear" w:pos="4252"/>
          <w:tab w:val="clear" w:pos="8504"/>
        </w:tabs>
        <w:jc w:val="center"/>
        <w:rPr>
          <w:b/>
          <w:sz w:val="28"/>
          <w:szCs w:val="28"/>
          <w:u w:val="single"/>
        </w:rPr>
      </w:pPr>
    </w:p>
    <w:p w14:paraId="4043DF1A" w14:textId="77777777" w:rsidR="00BB5575" w:rsidRPr="008203D4" w:rsidRDefault="00BB5575" w:rsidP="00BB5575">
      <w:pPr>
        <w:pStyle w:val="Cabealho21"/>
        <w:spacing w:line="360" w:lineRule="auto"/>
        <w:rPr>
          <w:rFonts w:ascii="Calibri" w:eastAsia="Arial Unicode MS" w:hAnsi="Calibri" w:cs="Calibri"/>
          <w:b/>
          <w:bCs/>
          <w:i w:val="0"/>
          <w:iCs w:val="0"/>
          <w:sz w:val="32"/>
        </w:rPr>
      </w:pPr>
      <w:r w:rsidRPr="008203D4">
        <w:rPr>
          <w:rFonts w:ascii="Calibri" w:eastAsia="Arial Unicode MS" w:hAnsi="Calibri" w:cs="Calibri"/>
          <w:b/>
          <w:bCs/>
          <w:i w:val="0"/>
          <w:iCs w:val="0"/>
          <w:sz w:val="32"/>
        </w:rPr>
        <w:t>Atestado</w:t>
      </w:r>
    </w:p>
    <w:p w14:paraId="06D2AF8E" w14:textId="77777777" w:rsidR="00BB5575" w:rsidRPr="00DD4A91" w:rsidRDefault="00BB5575" w:rsidP="00BB5575">
      <w:pPr>
        <w:rPr>
          <w:rFonts w:ascii="Arial" w:eastAsia="Arial Unicode MS" w:hAnsi="Arial" w:cs="Arial"/>
        </w:rPr>
      </w:pPr>
    </w:p>
    <w:p w14:paraId="5BA59C85" w14:textId="77777777" w:rsidR="00BB5575" w:rsidRPr="008203D4" w:rsidRDefault="00BB5575" w:rsidP="00BB5575">
      <w:pPr>
        <w:pStyle w:val="Cabealho"/>
        <w:tabs>
          <w:tab w:val="clear" w:pos="4252"/>
          <w:tab w:val="clear" w:pos="8504"/>
        </w:tabs>
        <w:spacing w:line="360" w:lineRule="auto"/>
        <w:rPr>
          <w:rFonts w:ascii="Calibri" w:eastAsia="Arial Unicode MS" w:hAnsi="Calibri" w:cs="Calibri"/>
        </w:rPr>
      </w:pPr>
    </w:p>
    <w:p w14:paraId="3A2736B7" w14:textId="01CD7662" w:rsidR="00A719EC" w:rsidRPr="008203D4" w:rsidRDefault="00BC1B48" w:rsidP="00BB5575">
      <w:pPr>
        <w:pStyle w:val="Corpodetexto"/>
        <w:spacing w:line="480" w:lineRule="auto"/>
        <w:rPr>
          <w:rFonts w:ascii="Calibri" w:eastAsia="Arial Unicode MS" w:hAnsi="Calibri" w:cs="Calibri"/>
        </w:rPr>
      </w:pPr>
      <w:r w:rsidRPr="008203D4">
        <w:rPr>
          <w:rFonts w:ascii="Calibri" w:eastAsia="Arial Unicode MS" w:hAnsi="Calibri" w:cs="Calibri"/>
        </w:rPr>
        <w:t>Eu,</w:t>
      </w:r>
      <w:r w:rsidR="00191FC2" w:rsidRPr="008203D4">
        <w:rPr>
          <w:rFonts w:ascii="Calibri" w:eastAsia="Arial Unicode MS" w:hAnsi="Calibri" w:cs="Calibri"/>
        </w:rPr>
        <w:t xml:space="preserve"> </w:t>
      </w:r>
      <w:r w:rsidR="00EA4E49" w:rsidRPr="008203D4">
        <w:rPr>
          <w:rFonts w:ascii="Calibri" w:eastAsia="Arial Unicode MS" w:hAnsi="Calibri" w:cs="Calibri"/>
        </w:rPr>
        <w:t>______________</w:t>
      </w:r>
      <w:r w:rsidR="00BB5575" w:rsidRPr="008203D4">
        <w:rPr>
          <w:rFonts w:ascii="Calibri" w:eastAsia="Arial Unicode MS" w:hAnsi="Calibri" w:cs="Calibri"/>
        </w:rPr>
        <w:t xml:space="preserve">, </w:t>
      </w:r>
      <w:r w:rsidRPr="008203D4">
        <w:rPr>
          <w:rFonts w:ascii="Calibri" w:eastAsia="Arial Unicode MS" w:hAnsi="Calibri" w:cs="Calibri"/>
        </w:rPr>
        <w:t>Delegado(a)</w:t>
      </w:r>
      <w:r w:rsidR="00191FC2" w:rsidRPr="008203D4">
        <w:rPr>
          <w:rFonts w:ascii="Calibri" w:eastAsia="Arial Unicode MS" w:hAnsi="Calibri" w:cs="Calibri"/>
        </w:rPr>
        <w:t xml:space="preserve"> de Saúde da</w:t>
      </w:r>
      <w:r w:rsidR="00BB5575" w:rsidRPr="008203D4">
        <w:rPr>
          <w:rFonts w:ascii="Calibri" w:eastAsia="Arial Unicode MS" w:hAnsi="Calibri" w:cs="Calibri"/>
        </w:rPr>
        <w:t xml:space="preserve"> </w:t>
      </w:r>
      <w:r w:rsidR="00567FBB" w:rsidRPr="008203D4">
        <w:rPr>
          <w:rFonts w:ascii="Calibri" w:eastAsia="Arial Unicode MS" w:hAnsi="Calibri" w:cs="Calibri"/>
        </w:rPr>
        <w:t>Unidade Local de Saúde (ULS)</w:t>
      </w:r>
      <w:r w:rsidRPr="008203D4">
        <w:rPr>
          <w:rFonts w:ascii="Calibri" w:eastAsia="Arial Unicode MS" w:hAnsi="Calibri" w:cs="Calibri"/>
        </w:rPr>
        <w:t xml:space="preserve"> </w:t>
      </w:r>
      <w:r w:rsidR="00191FC2" w:rsidRPr="008203D4">
        <w:rPr>
          <w:rFonts w:ascii="Calibri" w:eastAsia="Arial Unicode MS" w:hAnsi="Calibri" w:cs="Calibri"/>
        </w:rPr>
        <w:t>de</w:t>
      </w:r>
      <w:r w:rsidR="00EA4E49" w:rsidRPr="008203D4">
        <w:rPr>
          <w:rFonts w:ascii="Calibri" w:eastAsia="Arial Unicode MS" w:hAnsi="Calibri" w:cs="Calibri"/>
        </w:rPr>
        <w:t xml:space="preserve"> ___________</w:t>
      </w:r>
      <w:r w:rsidR="00BB5575" w:rsidRPr="008203D4">
        <w:rPr>
          <w:rFonts w:ascii="Calibri" w:eastAsia="Arial Unicode MS" w:hAnsi="Calibri" w:cs="Calibri"/>
        </w:rPr>
        <w:t xml:space="preserve">, para </w:t>
      </w:r>
      <w:r w:rsidR="00DE57AD" w:rsidRPr="008203D4">
        <w:rPr>
          <w:rFonts w:ascii="Calibri" w:eastAsia="Arial Unicode MS" w:hAnsi="Calibri" w:cs="Calibri"/>
        </w:rPr>
        <w:t xml:space="preserve">efeitos de votação para Eleições </w:t>
      </w:r>
      <w:r w:rsidR="00E02648" w:rsidRPr="008203D4">
        <w:rPr>
          <w:rFonts w:ascii="Calibri" w:eastAsia="Arial Unicode MS" w:hAnsi="Calibri" w:cs="Calibri"/>
        </w:rPr>
        <w:t>Presidenciais</w:t>
      </w:r>
      <w:r w:rsidR="00BB5575" w:rsidRPr="008203D4">
        <w:rPr>
          <w:rFonts w:ascii="Calibri" w:eastAsia="Arial Unicode MS" w:hAnsi="Calibri" w:cs="Calibri"/>
        </w:rPr>
        <w:t xml:space="preserve"> no dia </w:t>
      </w:r>
      <w:r w:rsidR="001F0F5E">
        <w:rPr>
          <w:rFonts w:ascii="Calibri" w:eastAsia="Arial Unicode MS" w:hAnsi="Calibri" w:cs="Calibri"/>
        </w:rPr>
        <w:t>08</w:t>
      </w:r>
      <w:r w:rsidR="00732BA2" w:rsidRPr="008203D4">
        <w:rPr>
          <w:rFonts w:ascii="Calibri" w:eastAsia="Arial Unicode MS" w:hAnsi="Calibri" w:cs="Calibri"/>
        </w:rPr>
        <w:t>/</w:t>
      </w:r>
      <w:r w:rsidR="00E02648" w:rsidRPr="008203D4">
        <w:rPr>
          <w:rFonts w:ascii="Calibri" w:eastAsia="Arial Unicode MS" w:hAnsi="Calibri" w:cs="Calibri"/>
        </w:rPr>
        <w:t>0</w:t>
      </w:r>
      <w:r w:rsidR="001F0F5E">
        <w:rPr>
          <w:rFonts w:ascii="Calibri" w:eastAsia="Arial Unicode MS" w:hAnsi="Calibri" w:cs="Calibri"/>
        </w:rPr>
        <w:t>2</w:t>
      </w:r>
      <w:r w:rsidR="00732BA2" w:rsidRPr="008203D4">
        <w:rPr>
          <w:rFonts w:ascii="Calibri" w:eastAsia="Arial Unicode MS" w:hAnsi="Calibri" w:cs="Calibri"/>
        </w:rPr>
        <w:t>/</w:t>
      </w:r>
      <w:r w:rsidR="00BB5575" w:rsidRPr="008203D4">
        <w:rPr>
          <w:rFonts w:ascii="Calibri" w:eastAsia="Arial Unicode MS" w:hAnsi="Calibri" w:cs="Calibri"/>
        </w:rPr>
        <w:t>20</w:t>
      </w:r>
      <w:r w:rsidR="006F6261" w:rsidRPr="008203D4">
        <w:rPr>
          <w:rFonts w:ascii="Calibri" w:eastAsia="Arial Unicode MS" w:hAnsi="Calibri" w:cs="Calibri"/>
        </w:rPr>
        <w:t>2</w:t>
      </w:r>
      <w:r w:rsidR="005320FC" w:rsidRPr="008203D4">
        <w:rPr>
          <w:rFonts w:ascii="Calibri" w:eastAsia="Arial Unicode MS" w:hAnsi="Calibri" w:cs="Calibri"/>
        </w:rPr>
        <w:t>6</w:t>
      </w:r>
      <w:r w:rsidR="00BB5575" w:rsidRPr="008203D4">
        <w:rPr>
          <w:rFonts w:ascii="Calibri" w:eastAsia="Arial Unicode MS" w:hAnsi="Calibri" w:cs="Calibri"/>
        </w:rPr>
        <w:t>, atesto</w:t>
      </w:r>
      <w:r w:rsidR="00732BA2" w:rsidRPr="008203D4">
        <w:rPr>
          <w:rFonts w:ascii="Calibri" w:eastAsia="Arial Unicode MS" w:hAnsi="Calibri" w:cs="Calibri"/>
        </w:rPr>
        <w:t>,</w:t>
      </w:r>
      <w:r w:rsidR="00BB5575" w:rsidRPr="008203D4">
        <w:rPr>
          <w:rFonts w:ascii="Calibri" w:eastAsia="Arial Unicode MS" w:hAnsi="Calibri" w:cs="Calibri"/>
        </w:rPr>
        <w:t xml:space="preserve"> nos termos </w:t>
      </w:r>
      <w:r w:rsidR="00E02648" w:rsidRPr="008203D4">
        <w:rPr>
          <w:rFonts w:ascii="Calibri" w:eastAsia="Arial Unicode MS" w:hAnsi="Calibri" w:cs="Calibri"/>
        </w:rPr>
        <w:t>do ponto 3 do artigo n.º 74 da Lei Eleitoral do Presidente da República, Decreto-Lei n.º 319-A/76, de 3 de maio, na sua atual redação</w:t>
      </w:r>
      <w:r w:rsidR="00BB5575" w:rsidRPr="008203D4">
        <w:rPr>
          <w:rFonts w:ascii="Calibri" w:eastAsia="Arial Unicode MS" w:hAnsi="Calibri" w:cs="Calibri"/>
        </w:rPr>
        <w:t>, que ______________________________________________</w:t>
      </w:r>
      <w:r w:rsidR="008F72FD" w:rsidRPr="008203D4">
        <w:rPr>
          <w:rFonts w:ascii="Calibri" w:eastAsia="Arial Unicode MS" w:hAnsi="Calibri" w:cs="Calibri"/>
        </w:rPr>
        <w:t xml:space="preserve">, </w:t>
      </w:r>
      <w:r w:rsidR="00BB5575" w:rsidRPr="008203D4">
        <w:rPr>
          <w:rFonts w:ascii="Calibri" w:eastAsia="Arial Unicode MS" w:hAnsi="Calibri" w:cs="Calibri"/>
        </w:rPr>
        <w:t xml:space="preserve">portador do B.I./C. Cidadão n.º ______________, emitido em ___ /___ / _____ pelo Arquivo de Identificação de ____________, com o cartão de eleitor n.º </w:t>
      </w:r>
      <w:r w:rsidR="00070236" w:rsidRPr="008203D4">
        <w:rPr>
          <w:rFonts w:ascii="Calibri" w:eastAsia="Arial Unicode MS" w:hAnsi="Calibri" w:cs="Calibri"/>
        </w:rPr>
        <w:t>_____________</w:t>
      </w:r>
      <w:r w:rsidR="00BB5575" w:rsidRPr="008203D4">
        <w:rPr>
          <w:rFonts w:ascii="Calibri" w:eastAsia="Arial Unicode MS" w:hAnsi="Calibri" w:cs="Calibri"/>
        </w:rPr>
        <w:t xml:space="preserve">, </w:t>
      </w:r>
      <w:r w:rsidR="00BB5575" w:rsidRPr="008203D4">
        <w:rPr>
          <w:rFonts w:ascii="Calibri" w:eastAsia="Arial Unicode MS" w:hAnsi="Calibri" w:cs="Calibri"/>
          <w:b/>
          <w:bCs/>
        </w:rPr>
        <w:t>se encontra impossibilitado fisi</w:t>
      </w:r>
      <w:r w:rsidR="00493B3E" w:rsidRPr="008203D4">
        <w:rPr>
          <w:rFonts w:ascii="Calibri" w:eastAsia="Arial Unicode MS" w:hAnsi="Calibri" w:cs="Calibri"/>
          <w:b/>
          <w:bCs/>
        </w:rPr>
        <w:t>camente de realizar sozinho o a</w:t>
      </w:r>
      <w:r w:rsidR="00BB5575" w:rsidRPr="008203D4">
        <w:rPr>
          <w:rFonts w:ascii="Calibri" w:eastAsia="Arial Unicode MS" w:hAnsi="Calibri" w:cs="Calibri"/>
          <w:b/>
          <w:bCs/>
        </w:rPr>
        <w:t>to de voto</w:t>
      </w:r>
      <w:r w:rsidR="00BB5575" w:rsidRPr="008203D4">
        <w:rPr>
          <w:rFonts w:ascii="Calibri" w:eastAsia="Arial Unicode MS" w:hAnsi="Calibri" w:cs="Calibri"/>
        </w:rPr>
        <w:t>, p</w:t>
      </w:r>
      <w:r w:rsidR="005848CF" w:rsidRPr="008203D4">
        <w:rPr>
          <w:rFonts w:ascii="Calibri" w:eastAsia="Arial Unicode MS" w:hAnsi="Calibri" w:cs="Calibri"/>
        </w:rPr>
        <w:t>elo que deve ser acompanhado à c</w:t>
      </w:r>
      <w:r w:rsidR="00A719EC" w:rsidRPr="008203D4">
        <w:rPr>
          <w:rFonts w:ascii="Calibri" w:eastAsia="Arial Unicode MS" w:hAnsi="Calibri" w:cs="Calibri"/>
        </w:rPr>
        <w:t>â</w:t>
      </w:r>
      <w:r w:rsidR="00BB5575" w:rsidRPr="008203D4">
        <w:rPr>
          <w:rFonts w:ascii="Calibri" w:eastAsia="Arial Unicode MS" w:hAnsi="Calibri" w:cs="Calibri"/>
        </w:rPr>
        <w:t>mara de voto por um cidadão eleitor por si escolhido que garanta a fidelidade de expressão do seu voto a que fica obrigado a sigilo absoluto.</w:t>
      </w:r>
    </w:p>
    <w:p w14:paraId="4B1DF932" w14:textId="29526BDF" w:rsidR="00697E43" w:rsidRPr="008203D4" w:rsidRDefault="00567FBB" w:rsidP="00BB5575">
      <w:pPr>
        <w:pStyle w:val="Corpodetexto"/>
        <w:spacing w:line="480" w:lineRule="auto"/>
        <w:rPr>
          <w:rFonts w:ascii="Calibri" w:eastAsia="Arial Unicode MS" w:hAnsi="Calibri" w:cs="Calibri"/>
        </w:rPr>
      </w:pPr>
      <w:r w:rsidRPr="008203D4">
        <w:rPr>
          <w:rFonts w:ascii="Calibri" w:eastAsia="Arial Unicode MS" w:hAnsi="Calibri" w:cs="Calibri"/>
        </w:rPr>
        <w:t>__ /0</w:t>
      </w:r>
      <w:r w:rsidR="001F0F5E">
        <w:rPr>
          <w:rFonts w:ascii="Calibri" w:eastAsia="Arial Unicode MS" w:hAnsi="Calibri" w:cs="Calibri"/>
        </w:rPr>
        <w:t>2</w:t>
      </w:r>
      <w:r w:rsidR="00BB5575" w:rsidRPr="008203D4">
        <w:rPr>
          <w:rFonts w:ascii="Calibri" w:eastAsia="Arial Unicode MS" w:hAnsi="Calibri" w:cs="Calibri"/>
        </w:rPr>
        <w:t>/</w:t>
      </w:r>
      <w:r w:rsidRPr="008203D4">
        <w:rPr>
          <w:rFonts w:ascii="Calibri" w:eastAsia="Arial Unicode MS" w:hAnsi="Calibri" w:cs="Calibri"/>
        </w:rPr>
        <w:t>2026.</w:t>
      </w:r>
    </w:p>
    <w:p w14:paraId="57EDD7CB" w14:textId="77777777" w:rsidR="00BB5575" w:rsidRPr="008203D4" w:rsidRDefault="006F6261" w:rsidP="00BB5575">
      <w:pPr>
        <w:pStyle w:val="Corpodetexto2"/>
        <w:jc w:val="center"/>
        <w:rPr>
          <w:rFonts w:ascii="Calibri" w:eastAsia="Arial Unicode MS" w:hAnsi="Calibri" w:cs="Calibri"/>
          <w:sz w:val="24"/>
        </w:rPr>
      </w:pPr>
      <w:r w:rsidRPr="008203D4">
        <w:rPr>
          <w:rFonts w:ascii="Calibri" w:eastAsia="Arial Unicode MS" w:hAnsi="Calibri" w:cs="Calibri"/>
          <w:sz w:val="24"/>
        </w:rPr>
        <w:t>O (a)</w:t>
      </w:r>
      <w:r w:rsidR="00BB5575" w:rsidRPr="008203D4">
        <w:rPr>
          <w:rFonts w:ascii="Calibri" w:eastAsia="Arial Unicode MS" w:hAnsi="Calibri" w:cs="Calibri"/>
          <w:sz w:val="24"/>
        </w:rPr>
        <w:t xml:space="preserve"> Delegad</w:t>
      </w:r>
      <w:r w:rsidRPr="008203D4">
        <w:rPr>
          <w:rFonts w:ascii="Calibri" w:eastAsia="Arial Unicode MS" w:hAnsi="Calibri" w:cs="Calibri"/>
          <w:sz w:val="24"/>
        </w:rPr>
        <w:t>o (</w:t>
      </w:r>
      <w:proofErr w:type="gramStart"/>
      <w:r w:rsidR="00BB5575" w:rsidRPr="008203D4">
        <w:rPr>
          <w:rFonts w:ascii="Calibri" w:eastAsia="Arial Unicode MS" w:hAnsi="Calibri" w:cs="Calibri"/>
          <w:sz w:val="24"/>
        </w:rPr>
        <w:t xml:space="preserve">a </w:t>
      </w:r>
      <w:r w:rsidRPr="008203D4">
        <w:rPr>
          <w:rFonts w:ascii="Calibri" w:eastAsia="Arial Unicode MS" w:hAnsi="Calibri" w:cs="Calibri"/>
          <w:sz w:val="24"/>
        </w:rPr>
        <w:t>)</w:t>
      </w:r>
      <w:proofErr w:type="gramEnd"/>
      <w:r w:rsidRPr="008203D4">
        <w:rPr>
          <w:rFonts w:ascii="Calibri" w:eastAsia="Arial Unicode MS" w:hAnsi="Calibri" w:cs="Calibri"/>
          <w:sz w:val="24"/>
        </w:rPr>
        <w:t xml:space="preserve"> </w:t>
      </w:r>
      <w:r w:rsidR="00BB5575" w:rsidRPr="008203D4">
        <w:rPr>
          <w:rFonts w:ascii="Calibri" w:eastAsia="Arial Unicode MS" w:hAnsi="Calibri" w:cs="Calibri"/>
          <w:sz w:val="24"/>
        </w:rPr>
        <w:t>d</w:t>
      </w:r>
      <w:r w:rsidR="00567FBB" w:rsidRPr="008203D4">
        <w:rPr>
          <w:rFonts w:ascii="Calibri" w:eastAsia="Arial Unicode MS" w:hAnsi="Calibri" w:cs="Calibri"/>
          <w:sz w:val="24"/>
        </w:rPr>
        <w:t>a ULS ______(Concelho __________</w:t>
      </w:r>
      <w:r w:rsidRPr="008203D4">
        <w:rPr>
          <w:rFonts w:ascii="Calibri" w:eastAsia="Arial Unicode MS" w:hAnsi="Calibri" w:cs="Calibri"/>
          <w:sz w:val="24"/>
        </w:rPr>
        <w:t>)</w:t>
      </w:r>
      <w:r w:rsidR="00567FBB" w:rsidRPr="008203D4">
        <w:rPr>
          <w:rFonts w:ascii="Calibri" w:eastAsia="Arial Unicode MS" w:hAnsi="Calibri" w:cs="Calibri"/>
          <w:sz w:val="24"/>
        </w:rPr>
        <w:t xml:space="preserve"> </w:t>
      </w:r>
    </w:p>
    <w:p w14:paraId="5A7C5E69" w14:textId="77777777" w:rsidR="00BB5575" w:rsidRPr="008203D4" w:rsidRDefault="00BB5575" w:rsidP="00BB5575">
      <w:pPr>
        <w:pStyle w:val="Corpodetexto2"/>
        <w:jc w:val="center"/>
        <w:rPr>
          <w:rFonts w:ascii="Calibri" w:eastAsia="Arial Unicode MS" w:hAnsi="Calibri" w:cs="Calibri"/>
        </w:rPr>
      </w:pPr>
    </w:p>
    <w:p w14:paraId="703ECFE9" w14:textId="77777777" w:rsidR="00BB5575" w:rsidRDefault="00BB5575" w:rsidP="00BB5575">
      <w:pPr>
        <w:pStyle w:val="Corpodetexto2"/>
        <w:rPr>
          <w:rFonts w:ascii="Calibri" w:eastAsia="Arial Unicode MS" w:hAnsi="Calibri" w:cs="Calibri"/>
        </w:rPr>
      </w:pPr>
    </w:p>
    <w:p w14:paraId="29464C3B" w14:textId="77777777" w:rsidR="00DA49DA" w:rsidRPr="008203D4" w:rsidRDefault="00DA49DA" w:rsidP="00BB5575">
      <w:pPr>
        <w:pStyle w:val="Corpodetexto2"/>
        <w:rPr>
          <w:rFonts w:ascii="Calibri" w:eastAsia="Arial Unicode MS" w:hAnsi="Calibri" w:cs="Calibri"/>
        </w:rPr>
      </w:pPr>
    </w:p>
    <w:p w14:paraId="34BB21D2" w14:textId="77777777" w:rsidR="00BB5575" w:rsidRPr="008203D4" w:rsidRDefault="00BB5575" w:rsidP="00BB5575">
      <w:pPr>
        <w:pStyle w:val="Corpodetexto2"/>
        <w:rPr>
          <w:rFonts w:ascii="Calibri" w:eastAsia="Arial Unicode MS" w:hAnsi="Calibri" w:cs="Calibri"/>
        </w:rPr>
      </w:pPr>
    </w:p>
    <w:p w14:paraId="0A0D38A7" w14:textId="77777777" w:rsidR="00D677A1" w:rsidRPr="008203D4" w:rsidRDefault="006F6261" w:rsidP="00697E43">
      <w:pPr>
        <w:jc w:val="center"/>
        <w:rPr>
          <w:rFonts w:ascii="Calibri" w:eastAsia="Arial Unicode MS" w:hAnsi="Calibri" w:cs="Calibri"/>
        </w:rPr>
      </w:pPr>
      <w:bookmarkStart w:id="0" w:name="_GoBack"/>
      <w:bookmarkEnd w:id="0"/>
      <w:r w:rsidRPr="008203D4">
        <w:rPr>
          <w:rFonts w:ascii="Calibri" w:eastAsia="Arial Unicode MS" w:hAnsi="Calibri" w:cs="Calibri"/>
          <w:i/>
        </w:rPr>
        <w:t>N</w:t>
      </w:r>
      <w:r w:rsidR="00567FBB" w:rsidRPr="008203D4">
        <w:rPr>
          <w:rFonts w:ascii="Calibri" w:eastAsia="Arial Unicode MS" w:hAnsi="Calibri" w:cs="Calibri"/>
          <w:i/>
        </w:rPr>
        <w:t>ome ___________________</w:t>
      </w:r>
      <w:r w:rsidRPr="008203D4">
        <w:rPr>
          <w:rFonts w:ascii="Calibri" w:eastAsia="Arial Unicode MS" w:hAnsi="Calibri" w:cs="Calibri"/>
          <w:i/>
        </w:rPr>
        <w:t>, Dr. (a</w:t>
      </w:r>
      <w:r w:rsidR="00567FBB" w:rsidRPr="008203D4">
        <w:rPr>
          <w:rFonts w:ascii="Calibri" w:eastAsia="Arial Unicode MS" w:hAnsi="Calibri" w:cs="Calibri"/>
          <w:i/>
        </w:rPr>
        <w:t>)</w:t>
      </w:r>
      <w:r w:rsidR="00BB5575" w:rsidRPr="008203D4">
        <w:rPr>
          <w:rFonts w:ascii="Calibri" w:eastAsia="Arial Unicode MS" w:hAnsi="Calibri" w:cs="Calibri"/>
          <w:i/>
        </w:rPr>
        <w:t>.</w:t>
      </w:r>
    </w:p>
    <w:sectPr w:rsidR="00D677A1" w:rsidRPr="008203D4" w:rsidSect="00F72719">
      <w:headerReference w:type="default" r:id="rId10"/>
      <w:footerReference w:type="default" r:id="rId11"/>
      <w:pgSz w:w="11906" w:h="16838"/>
      <w:pgMar w:top="1201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B6DCF" w14:textId="77777777" w:rsidR="001B451F" w:rsidRDefault="001B451F">
      <w:r>
        <w:separator/>
      </w:r>
    </w:p>
  </w:endnote>
  <w:endnote w:type="continuationSeparator" w:id="0">
    <w:p w14:paraId="62D3755F" w14:textId="77777777" w:rsidR="001B451F" w:rsidRDefault="001B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F707F" w14:textId="77777777" w:rsidR="00C37496" w:rsidRDefault="00C37496">
    <w:pPr>
      <w:pStyle w:val="Corpodetexto2"/>
    </w:pPr>
  </w:p>
  <w:p w14:paraId="7E321239" w14:textId="76E9A723" w:rsidR="00752977" w:rsidRDefault="00032CB3" w:rsidP="00752977">
    <w:pPr>
      <w:pStyle w:val="Rodap"/>
      <w:rPr>
        <w:rFonts w:ascii="Rockwell" w:hAnsi="Rockwell"/>
        <w:sz w:val="18"/>
      </w:rPr>
    </w:pPr>
    <w:r>
      <w:rPr>
        <w:rFonts w:ascii="Calibri" w:hAnsi="Calibri" w:cs="Calibri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E30DB7" wp14:editId="36142F3D">
              <wp:simplePos x="0" y="0"/>
              <wp:positionH relativeFrom="column">
                <wp:posOffset>0</wp:posOffset>
              </wp:positionH>
              <wp:positionV relativeFrom="paragraph">
                <wp:posOffset>-24765</wp:posOffset>
              </wp:positionV>
              <wp:extent cx="5372100" cy="0"/>
              <wp:effectExtent l="13335" t="9525" r="5715" b="9525"/>
              <wp:wrapNone/>
              <wp:docPr id="17269506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6D363CA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95pt" to="423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NFhP8jbAAAABgEAAA8AAABkcnMvZG93bnJldi54bWxMj0FP&#10;wkAQhe8k/IfNmHghsBUIwdotIWpvXkSN16E7to3d2dJdoPrrHcNBj++9yXvfZJvBtepEfWg8G7iZ&#10;JaCIS28brgy8vhTTNagQkS22nsnAFwXY5ONRhqn1Z36m0y5WSko4pGigjrFLtQ5lTQ7DzHfEkn34&#10;3mEU2Vfa9niWctfqeZKstMOGZaHGju5rKj93R2cgFG90KL4n5SR5X1Se5oeHp0c05vpq2N6BijTE&#10;v2P4xRd0yIVp749sg2oNyCPRwHRxC0rS9XIlxv5i6DzT//HzHwAAAP//AwBQSwECLQAUAAYACAAA&#10;ACEAtoM4kv4AAADhAQAAEwAAAAAAAAAAAAAAAAAAAAAAW0NvbnRlbnRfVHlwZXNdLnhtbFBLAQIt&#10;ABQABgAIAAAAIQA4/SH/1gAAAJQBAAALAAAAAAAAAAAAAAAAAC8BAABfcmVscy8ucmVsc1BLAQIt&#10;ABQABgAIAAAAIQDcNdYKsAEAAEgDAAAOAAAAAAAAAAAAAAAAAC4CAABkcnMvZTJvRG9jLnhtbFBL&#10;AQItABQABgAIAAAAIQDRYT/I2wAAAAYBAAAPAAAAAAAAAAAAAAAAAAoEAABkcnMvZG93bnJldi54&#10;bWxQSwUGAAAAAAQABADzAAAAEgUAAAAA&#10;"/>
          </w:pict>
        </mc:Fallback>
      </mc:AlternateContent>
    </w:r>
    <w:r w:rsidR="00752977">
      <w:rPr>
        <w:rFonts w:ascii="Rockwell" w:hAnsi="Rockwell"/>
        <w:noProof/>
        <w:sz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B7E7A99" wp14:editId="5DF4E3B3">
              <wp:simplePos x="0" y="0"/>
              <wp:positionH relativeFrom="column">
                <wp:posOffset>0</wp:posOffset>
              </wp:positionH>
              <wp:positionV relativeFrom="paragraph">
                <wp:posOffset>-24765</wp:posOffset>
              </wp:positionV>
              <wp:extent cx="5372100" cy="0"/>
              <wp:effectExtent l="13335" t="5715" r="5715" b="13335"/>
              <wp:wrapNone/>
              <wp:docPr id="3" name="Conexão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BC4041" id="Conexão reta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95pt" to="423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GFHwIAADEEAAAOAAAAZHJzL2Uyb0RvYy54bWysU82O2yAQvlfqOyDuie38bWLFWVV20su2&#10;jbTbByCAY1QMCEicqOrT9FH6YjuQOMq2l6qqD3hgZj6+mflYPp5aiY7cOqFVgbNhihFXVDOh9gX+&#10;+rIZzDFynihGpFa8wGfu8OPq/btlZ3I+0o2WjFsEIMrlnSlw473Jk8TRhrfEDbXhCpy1ti3xsLX7&#10;hFnSAXork1GazpJOW2asptw5OK0uTryK+HXNqf9S1457JAsM3HxcbVx3YU1WS5LvLTGNoFca5B9Y&#10;tEQouPQGVRFP0MGKP6BaQa12uvZDqttE17WgPNYA1WTpb9U8N8TwWAs0x5lbm9z/g6Wfj1uLBCvw&#10;GCNFWhhRCYM6/fqpkeVQxDi0qDMuh8hSbW0okp7Us3nS9JtDSpcNUXseqb6cDeRnISN5kxI2zsBF&#10;u+6TZhBDDl7Hfp1q2wZI6AQ6xbGcb2PhJ48oHE7HD6MshenR3peQvE801vmPXLcoGAWWQoWOkZwc&#10;n5wPREjeh4RjpTdCyjh1qVBX4MV0NI0JTkvBgjOEObvfldKiIwm6iV+sCjz3YVYfFItgDSdsfbU9&#10;EfJiw+VSBTwoBehcrYswvi/SxXq+nk8Gk9FsPZikVTX4sCkng9kme5hW46osq+xHoJZN8kYwxlVg&#10;14s0m/ydCK7P5SKvm0xvbUjeosd+Adn+H0nHWYbxXYSw0+y8tf2MQZcx+PqGgvDv92Dfv/TVKwAA&#10;AP//AwBQSwMEFAAGAAgAAAAhANFhP8jbAAAABgEAAA8AAABkcnMvZG93bnJldi54bWxMj0FPwkAQ&#10;he8k/IfNmHghsBUIwdotIWpvXkSN16E7to3d2dJdoPrrHcNBj++9yXvfZJvBtepEfWg8G7iZJaCI&#10;S28brgy8vhTTNagQkS22nsnAFwXY5ONRhqn1Z36m0y5WSko4pGigjrFLtQ5lTQ7DzHfEkn343mEU&#10;2Vfa9niWctfqeZKstMOGZaHGju5rKj93R2cgFG90KL4n5SR5X1Se5oeHp0c05vpq2N6BijTEv2P4&#10;xRd0yIVp749sg2oNyCPRwHRxC0rS9XIlxv5i6DzT//HzHwAAAP//AwBQSwECLQAUAAYACAAAACEA&#10;toM4kv4AAADhAQAAEwAAAAAAAAAAAAAAAAAAAAAAW0NvbnRlbnRfVHlwZXNdLnhtbFBLAQItABQA&#10;BgAIAAAAIQA4/SH/1gAAAJQBAAALAAAAAAAAAAAAAAAAAC8BAABfcmVscy8ucmVsc1BLAQItABQA&#10;BgAIAAAAIQCYtNGFHwIAADEEAAAOAAAAAAAAAAAAAAAAAC4CAABkcnMvZTJvRG9jLnhtbFBLAQIt&#10;ABQABgAIAAAAIQDRYT/I2wAAAAYBAAAPAAAAAAAAAAAAAAAAAHkEAABkcnMvZG93bnJldi54bWxQ&#10;SwUGAAAAAAQABADzAAAAgQUAAAAA&#10;"/>
          </w:pict>
        </mc:Fallback>
      </mc:AlternateContent>
    </w:r>
    <w:r w:rsidR="00752977">
      <w:rPr>
        <w:rFonts w:ascii="Rockwell" w:hAnsi="Rockwell"/>
        <w:noProof/>
        <w:sz w:val="18"/>
      </w:rPr>
      <w:t xml:space="preserve">            </w:t>
    </w:r>
    <w:proofErr w:type="gramStart"/>
    <w:r w:rsidR="00752977">
      <w:rPr>
        <w:rFonts w:ascii="Rockwell" w:hAnsi="Rockwell"/>
        <w:noProof/>
        <w:sz w:val="18"/>
      </w:rPr>
      <w:t xml:space="preserve">Morada </w:t>
    </w:r>
    <w:r w:rsidR="00752977">
      <w:rPr>
        <w:rFonts w:ascii="Rockwell" w:hAnsi="Rockwell"/>
        <w:sz w:val="18"/>
        <w:lang w:val="fr-FR"/>
      </w:rPr>
      <w:t xml:space="preserve"> </w:t>
    </w:r>
    <w:proofErr w:type="gramEnd"/>
    <w:r w:rsidR="00752977">
      <w:rPr>
        <w:rFonts w:ascii="Rockwell" w:hAnsi="Rockwell"/>
        <w:sz w:val="18"/>
        <w:lang w:val="fr-FR"/>
      </w:rPr>
      <w:t xml:space="preserve">– </w:t>
    </w:r>
    <w:proofErr w:type="spellStart"/>
    <w:r w:rsidR="00752977">
      <w:rPr>
        <w:rFonts w:ascii="Rockwell" w:hAnsi="Rockwell"/>
        <w:sz w:val="18"/>
        <w:lang w:val="fr-FR"/>
      </w:rPr>
      <w:t>Avenida</w:t>
    </w:r>
    <w:proofErr w:type="spellEnd"/>
    <w:r w:rsidR="00752977">
      <w:rPr>
        <w:rFonts w:ascii="Rockwell" w:hAnsi="Rockwell"/>
        <w:sz w:val="18"/>
        <w:lang w:val="fr-FR"/>
      </w:rPr>
      <w:t xml:space="preserve"> Manuel Carlos de Andrade, s/nº 2660 - 243 Santo Antonio dos </w:t>
    </w:r>
    <w:proofErr w:type="spellStart"/>
    <w:r w:rsidR="00752977">
      <w:rPr>
        <w:rFonts w:ascii="Rockwell" w:hAnsi="Rockwell"/>
        <w:sz w:val="18"/>
        <w:lang w:val="fr-FR"/>
      </w:rPr>
      <w:t>Cavaleiros</w:t>
    </w:r>
    <w:proofErr w:type="spellEnd"/>
    <w:r w:rsidR="00752977">
      <w:rPr>
        <w:rFonts w:ascii="Rockwell" w:hAnsi="Rockwell"/>
        <w:sz w:val="18"/>
        <w:lang w:val="fr-FR"/>
      </w:rPr>
      <w:t xml:space="preserve"> </w:t>
    </w:r>
  </w:p>
  <w:p w14:paraId="61F22252" w14:textId="77777777" w:rsidR="00752977" w:rsidRDefault="00752977" w:rsidP="00752977">
    <w:pPr>
      <w:pStyle w:val="Rodap"/>
      <w:jc w:val="center"/>
      <w:rPr>
        <w:rFonts w:ascii="Rockwell" w:hAnsi="Rockwell"/>
        <w:sz w:val="18"/>
      </w:rPr>
    </w:pPr>
    <w:proofErr w:type="spellStart"/>
    <w:r>
      <w:rPr>
        <w:rFonts w:ascii="Rockwell" w:hAnsi="Rockwell"/>
        <w:sz w:val="18"/>
      </w:rPr>
      <w:t>Telef</w:t>
    </w:r>
    <w:proofErr w:type="spellEnd"/>
    <w:r>
      <w:rPr>
        <w:rFonts w:ascii="Rockwell" w:hAnsi="Rockwell"/>
        <w:sz w:val="18"/>
      </w:rPr>
      <w:t xml:space="preserve">. Geral: +351 21 9897825 – </w:t>
    </w:r>
    <w:proofErr w:type="spellStart"/>
    <w:r>
      <w:rPr>
        <w:rFonts w:ascii="Rockwell" w:hAnsi="Rockwell"/>
        <w:sz w:val="18"/>
      </w:rPr>
      <w:t>Telef</w:t>
    </w:r>
    <w:proofErr w:type="spellEnd"/>
    <w:r>
      <w:rPr>
        <w:rFonts w:ascii="Rockwell" w:hAnsi="Rockwell"/>
        <w:sz w:val="18"/>
      </w:rPr>
      <w:t>. USP</w:t>
    </w:r>
    <w:proofErr w:type="gramStart"/>
    <w:r>
      <w:rPr>
        <w:rFonts w:ascii="Rockwell" w:hAnsi="Rockwell"/>
        <w:sz w:val="18"/>
      </w:rPr>
      <w:t>:–</w:t>
    </w:r>
    <w:proofErr w:type="gramEnd"/>
    <w:r>
      <w:rPr>
        <w:rFonts w:ascii="Rockwell" w:hAnsi="Rockwell"/>
        <w:sz w:val="18"/>
      </w:rPr>
      <w:t xml:space="preserve"> Unidade Saúde Publica</w:t>
    </w:r>
  </w:p>
  <w:p w14:paraId="211B8952" w14:textId="77777777" w:rsidR="00752977" w:rsidRPr="005160CA" w:rsidRDefault="00752977" w:rsidP="00752977">
    <w:pPr>
      <w:pStyle w:val="Rodap"/>
      <w:jc w:val="center"/>
      <w:rPr>
        <w:rFonts w:ascii="Rockwell" w:hAnsi="Rockwell"/>
        <w:sz w:val="18"/>
      </w:rPr>
    </w:pPr>
    <w:r>
      <w:rPr>
        <w:rFonts w:ascii="Rockwell" w:hAnsi="Rockwell"/>
        <w:sz w:val="18"/>
      </w:rPr>
      <w:t xml:space="preserve">Correio </w:t>
    </w:r>
    <w:proofErr w:type="spellStart"/>
    <w:r>
      <w:rPr>
        <w:rFonts w:ascii="Rockwell" w:hAnsi="Rockwell"/>
        <w:sz w:val="18"/>
      </w:rPr>
      <w:t>electrónico</w:t>
    </w:r>
    <w:proofErr w:type="spellEnd"/>
    <w:r>
      <w:rPr>
        <w:rFonts w:ascii="Rockwell" w:hAnsi="Rockwell"/>
        <w:sz w:val="18"/>
      </w:rPr>
      <w:t>: usp.louresodivelas@ulslod.min-saude.pt</w:t>
    </w:r>
  </w:p>
  <w:p w14:paraId="3BF996EA" w14:textId="77777777" w:rsidR="00DA164A" w:rsidRDefault="00DA164A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B55BE" w14:textId="77777777" w:rsidR="001B451F" w:rsidRDefault="001B451F">
      <w:r>
        <w:separator/>
      </w:r>
    </w:p>
  </w:footnote>
  <w:footnote w:type="continuationSeparator" w:id="0">
    <w:p w14:paraId="683AEC4C" w14:textId="77777777" w:rsidR="001B451F" w:rsidRDefault="001B4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FD4A2" w14:textId="77777777" w:rsidR="0000598D" w:rsidRDefault="00961DF1" w:rsidP="00961DF1">
    <w:pPr>
      <w:pStyle w:val="Cabealho"/>
    </w:pPr>
    <w:r>
      <w:t xml:space="preserve">      </w:t>
    </w:r>
    <w:r w:rsidR="0000598D">
      <w:t xml:space="preserve">                                                           </w:t>
    </w:r>
  </w:p>
  <w:p w14:paraId="539D067E" w14:textId="77777777" w:rsidR="00DA164A" w:rsidRDefault="0000598D">
    <w:pPr>
      <w:pStyle w:val="Cabealho"/>
    </w:pPr>
    <w:r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35EC6"/>
    <w:multiLevelType w:val="hybridMultilevel"/>
    <w:tmpl w:val="386A9EF0"/>
    <w:lvl w:ilvl="0" w:tplc="C916F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9432CD"/>
    <w:multiLevelType w:val="hybridMultilevel"/>
    <w:tmpl w:val="02304954"/>
    <w:lvl w:ilvl="0" w:tplc="C916F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C76AE6"/>
    <w:multiLevelType w:val="hybridMultilevel"/>
    <w:tmpl w:val="0F245D38"/>
    <w:lvl w:ilvl="0" w:tplc="C916F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CA59E2"/>
    <w:multiLevelType w:val="hybridMultilevel"/>
    <w:tmpl w:val="0924E956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3CD60D0"/>
    <w:multiLevelType w:val="hybridMultilevel"/>
    <w:tmpl w:val="BECE7EA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E2662"/>
    <w:multiLevelType w:val="hybridMultilevel"/>
    <w:tmpl w:val="5B124C7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8D"/>
    <w:rsid w:val="0000598D"/>
    <w:rsid w:val="00032CB3"/>
    <w:rsid w:val="00070236"/>
    <w:rsid w:val="00165C67"/>
    <w:rsid w:val="00191FC2"/>
    <w:rsid w:val="001B451F"/>
    <w:rsid w:val="001C7D3D"/>
    <w:rsid w:val="001E08D6"/>
    <w:rsid w:val="001F0F5E"/>
    <w:rsid w:val="00220194"/>
    <w:rsid w:val="00282609"/>
    <w:rsid w:val="00302E60"/>
    <w:rsid w:val="00391B21"/>
    <w:rsid w:val="003A69B2"/>
    <w:rsid w:val="00467DD1"/>
    <w:rsid w:val="00493B3E"/>
    <w:rsid w:val="005009C7"/>
    <w:rsid w:val="005320FC"/>
    <w:rsid w:val="00567FBB"/>
    <w:rsid w:val="005848CF"/>
    <w:rsid w:val="0059605B"/>
    <w:rsid w:val="005E1025"/>
    <w:rsid w:val="005F2E47"/>
    <w:rsid w:val="00603A20"/>
    <w:rsid w:val="00697E43"/>
    <w:rsid w:val="006F6261"/>
    <w:rsid w:val="00732BA2"/>
    <w:rsid w:val="00752977"/>
    <w:rsid w:val="007744B6"/>
    <w:rsid w:val="007926A7"/>
    <w:rsid w:val="007B7A2B"/>
    <w:rsid w:val="007D0B5F"/>
    <w:rsid w:val="008203D4"/>
    <w:rsid w:val="00875BB1"/>
    <w:rsid w:val="008B2F35"/>
    <w:rsid w:val="008F72FD"/>
    <w:rsid w:val="00961DF1"/>
    <w:rsid w:val="00964D43"/>
    <w:rsid w:val="009650A2"/>
    <w:rsid w:val="009B059D"/>
    <w:rsid w:val="009D5E17"/>
    <w:rsid w:val="00A126BD"/>
    <w:rsid w:val="00A719EC"/>
    <w:rsid w:val="00B1212F"/>
    <w:rsid w:val="00B2057F"/>
    <w:rsid w:val="00B26384"/>
    <w:rsid w:val="00B35724"/>
    <w:rsid w:val="00B478CB"/>
    <w:rsid w:val="00B53197"/>
    <w:rsid w:val="00B54BD5"/>
    <w:rsid w:val="00BB5575"/>
    <w:rsid w:val="00BC1B48"/>
    <w:rsid w:val="00C2270E"/>
    <w:rsid w:val="00C37496"/>
    <w:rsid w:val="00C705ED"/>
    <w:rsid w:val="00D62A63"/>
    <w:rsid w:val="00D677A1"/>
    <w:rsid w:val="00D7361F"/>
    <w:rsid w:val="00D86499"/>
    <w:rsid w:val="00DA164A"/>
    <w:rsid w:val="00DA49DA"/>
    <w:rsid w:val="00DD24C4"/>
    <w:rsid w:val="00DE44BE"/>
    <w:rsid w:val="00DE57AD"/>
    <w:rsid w:val="00E02648"/>
    <w:rsid w:val="00E72321"/>
    <w:rsid w:val="00EA270E"/>
    <w:rsid w:val="00EA4E49"/>
    <w:rsid w:val="00EE6409"/>
    <w:rsid w:val="00F72719"/>
    <w:rsid w:val="00F74C45"/>
    <w:rsid w:val="00FD74C3"/>
    <w:rsid w:val="00FE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E2889A"/>
  <w15:chartTrackingRefBased/>
  <w15:docId w15:val="{FBAF6114-5B85-4E37-928A-0F7CB1F9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 w:cs="Arial"/>
      <w:sz w:val="36"/>
    </w:rPr>
  </w:style>
  <w:style w:type="paragraph" w:customStyle="1" w:styleId="Cabealho21">
    <w:name w:val="Cabeçalho 21"/>
    <w:basedOn w:val="Normal"/>
    <w:next w:val="Normal"/>
    <w:qFormat/>
    <w:pPr>
      <w:keepNext/>
      <w:jc w:val="center"/>
      <w:outlineLvl w:val="1"/>
    </w:pPr>
    <w:rPr>
      <w:rFonts w:ascii="Tahoma" w:hAnsi="Tahoma" w:cs="Tahoma"/>
      <w:i/>
      <w:iCs/>
      <w:sz w:val="28"/>
    </w:rPr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rPr>
      <w:rFonts w:ascii="Tahoma" w:hAnsi="Tahoma" w:cs="Tahoma"/>
      <w:i/>
      <w:iCs/>
      <w:sz w:val="18"/>
    </w:rPr>
  </w:style>
  <w:style w:type="character" w:styleId="Hiperligao">
    <w:name w:val="Hyperlink"/>
    <w:rsid w:val="00B26384"/>
    <w:rPr>
      <w:color w:val="0000FF"/>
      <w:u w:val="single"/>
    </w:rPr>
  </w:style>
  <w:style w:type="character" w:customStyle="1" w:styleId="CabealhoCarter">
    <w:name w:val="Cabeçalho Caráter"/>
    <w:link w:val="Cabealho"/>
    <w:rsid w:val="00E72321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rsid w:val="007529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pt/imgres?imgurl=http://pmmsilva.no.sapo.pt/images/misc/republica.jpg&amp;imgrefurl=http://pmmsilva.no.sapo.pt/pmnumis/catalogo/republica/index.html&amp;usg=__l2YthmFa9v96yK_BArEA9D3HgTQ=&amp;h=203&amp;w=266&amp;sz=21&amp;hl=pt-PT&amp;start=72&amp;um=1&amp;itbs=1&amp;tbnid=-tEkWSl705IlYM:&amp;tbnh=86&amp;tbnw=113&amp;prev=/images?q=republica+portuguesa&amp;start=60&amp;um=1&amp;hl=pt-PT&amp;sa=N&amp;ndsp=20&amp;tbs=isch: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MP.CSREBOLEIRA\Application%20Data\Microsoft\Modelos\Modelos\Auto%20de%20vistori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 de vistoria</Template>
  <TotalTime>2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 de vistoria</vt:lpstr>
    </vt:vector>
  </TitlesOfParts>
  <Company>ARSLVT</Company>
  <LinksUpToDate>false</LinksUpToDate>
  <CharactersWithSpaces>911</CharactersWithSpaces>
  <SharedDoc>false</SharedDoc>
  <HLinks>
    <vt:vector size="12" baseType="variant">
      <vt:variant>
        <vt:i4>720928</vt:i4>
      </vt:variant>
      <vt:variant>
        <vt:i4>-1</vt:i4>
      </vt:variant>
      <vt:variant>
        <vt:i4>1026</vt:i4>
      </vt:variant>
      <vt:variant>
        <vt:i4>4</vt:i4>
      </vt:variant>
      <vt:variant>
        <vt:lpwstr>http://images.google.pt/imgres?imgurl=http://pmmsilva.no.sapo.pt/images/misc/republica.jpg&amp;imgrefurl=http://pmmsilva.no.sapo.pt/pmnumis/catalogo/republica/index.html&amp;usg=__l2YthmFa9v96yK_BArEA9D3HgTQ=&amp;h=203&amp;w=266&amp;sz=21&amp;hl=pt-PT&amp;start=72&amp;um=1&amp;itbs=1&amp;tbnid=-tEkWSl705IlYM:&amp;tbnh=86&amp;tbnw=113&amp;prev=/images%3Fq%3Drepublica%2Bportuguesa%26start%3D60%26um%3D1%26hl%3Dpt-PT%26sa%3DN%26ndsp%3D20%26tbs%3Disch:1</vt:lpwstr>
      </vt:variant>
      <vt:variant>
        <vt:lpwstr/>
      </vt:variant>
      <vt:variant>
        <vt:i4>2293865</vt:i4>
      </vt:variant>
      <vt:variant>
        <vt:i4>-1</vt:i4>
      </vt:variant>
      <vt:variant>
        <vt:i4>1026</vt:i4>
      </vt:variant>
      <vt:variant>
        <vt:i4>1</vt:i4>
      </vt:variant>
      <vt:variant>
        <vt:lpwstr>http://t0.gstatic.com/images?q=tbn:-tEkWSl705IlYM:http://pmmsilva.no.sapo.pt/images/misc/republica.jpg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de vistoria</dc:title>
  <dc:subject/>
  <dc:creator>jose.duarte.usp</dc:creator>
  <cp:keywords/>
  <dc:description/>
  <cp:lastModifiedBy>Nuno Filipe Cardoso Chumbo | USP Loures Odivelas</cp:lastModifiedBy>
  <cp:revision>3</cp:revision>
  <cp:lastPrinted>2016-08-04T15:18:00Z</cp:lastPrinted>
  <dcterms:created xsi:type="dcterms:W3CDTF">2026-01-23T13:18:00Z</dcterms:created>
  <dcterms:modified xsi:type="dcterms:W3CDTF">2026-01-26T14:56:00Z</dcterms:modified>
</cp:coreProperties>
</file>